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98CA" w14:textId="6088BB6D" w:rsidR="00E450DD" w:rsidRPr="004D4B9A" w:rsidRDefault="00A204AA" w:rsidP="004D4B9A">
      <w:pPr>
        <w:pStyle w:val="SongsLyrics"/>
        <w:rPr>
          <w:rStyle w:val="SongsTitle"/>
        </w:rPr>
      </w:pPr>
      <w:r w:rsidRPr="004D4B9A">
        <w:rPr>
          <w:rStyle w:val="SongsIndex"/>
        </w:rPr>
        <w:t>I03</w:t>
      </w:r>
      <w:r w:rsidRPr="00616820">
        <w:rPr>
          <w:bCs/>
        </w:rPr>
        <w:t>.</w:t>
      </w:r>
      <w:r w:rsidR="005017A4">
        <w:rPr>
          <w:rStyle w:val="SongsChords"/>
        </w:rPr>
        <w:t>F</w:t>
      </w:r>
      <w:r w:rsidRPr="00616820">
        <w:t xml:space="preserve"> </w:t>
      </w:r>
      <w:r w:rsidR="00E450DD" w:rsidRPr="004D4B9A">
        <w:rPr>
          <w:rStyle w:val="SongsTitle"/>
        </w:rPr>
        <w:t>I could Sing of Your Love Forever</w:t>
      </w:r>
    </w:p>
    <w:p w14:paraId="61754922" w14:textId="77777777" w:rsidR="00E450DD" w:rsidRPr="00616820" w:rsidRDefault="00E450DD" w:rsidP="004D4B9A">
      <w:pPr>
        <w:pStyle w:val="SongsLyrics"/>
      </w:pPr>
    </w:p>
    <w:p w14:paraId="6B838FB1" w14:textId="77777777" w:rsidR="00E450DD" w:rsidRPr="00616820" w:rsidRDefault="00E450DD" w:rsidP="004D4B9A">
      <w:pPr>
        <w:pStyle w:val="SongsLyrics"/>
      </w:pPr>
    </w:p>
    <w:p w14:paraId="312C5A2F" w14:textId="77777777" w:rsidR="00E450DD" w:rsidRPr="00616820" w:rsidRDefault="00E450DD" w:rsidP="004D4B9A">
      <w:pPr>
        <w:pStyle w:val="SongsLyrics"/>
      </w:pPr>
      <w:r w:rsidRPr="00616820">
        <w:t>[Verse]</w:t>
      </w:r>
    </w:p>
    <w:p w14:paraId="0D8C91AC" w14:textId="77777777" w:rsidR="00E450DD" w:rsidRPr="00616820" w:rsidRDefault="00E450DD" w:rsidP="004D4B9A">
      <w:pPr>
        <w:pStyle w:val="SongsLyrics"/>
      </w:pPr>
    </w:p>
    <w:p w14:paraId="64BD29BB" w14:textId="10F8285D" w:rsidR="00E450DD" w:rsidRPr="00616820" w:rsidRDefault="005017A4" w:rsidP="004D4B9A">
      <w:pPr>
        <w:pStyle w:val="SongsLyrics"/>
      </w:pPr>
      <w:r>
        <w:rPr>
          <w:rStyle w:val="SongsChords"/>
        </w:rPr>
        <w:t>F</w:t>
      </w:r>
      <w:r w:rsidR="00E450DD" w:rsidRPr="00616820">
        <w:t xml:space="preserve">                          </w:t>
      </w:r>
      <w:r>
        <w:rPr>
          <w:rStyle w:val="SongsChords"/>
        </w:rPr>
        <w:t>D</w:t>
      </w:r>
      <w:r w:rsidR="00E450DD" w:rsidRPr="004D4B9A">
        <w:rPr>
          <w:rStyle w:val="SongsChords"/>
        </w:rPr>
        <w:t>m</w:t>
      </w:r>
    </w:p>
    <w:p w14:paraId="47F6D841" w14:textId="77777777" w:rsidR="00E450DD" w:rsidRPr="00616820" w:rsidRDefault="00E450DD" w:rsidP="004D4B9A">
      <w:pPr>
        <w:pStyle w:val="SongsLyrics"/>
      </w:pPr>
      <w:r w:rsidRPr="00616820">
        <w:t>Over the mountains and the sea,</w:t>
      </w:r>
    </w:p>
    <w:p w14:paraId="63D30FFA" w14:textId="1B313D8C" w:rsidR="00E450DD" w:rsidRPr="004D4B9A" w:rsidRDefault="00E450DD" w:rsidP="004D4B9A">
      <w:pPr>
        <w:pStyle w:val="SongsLyrics"/>
      </w:pPr>
      <w:r w:rsidRPr="00616820">
        <w:t xml:space="preserve">                              </w:t>
      </w:r>
      <w:r w:rsidR="005017A4">
        <w:rPr>
          <w:rStyle w:val="SongsChords"/>
        </w:rPr>
        <w:t>Bb</w:t>
      </w:r>
    </w:p>
    <w:p w14:paraId="3318C5E9" w14:textId="77777777" w:rsidR="00E450DD" w:rsidRPr="00616820" w:rsidRDefault="00E450DD" w:rsidP="004D4B9A">
      <w:pPr>
        <w:pStyle w:val="SongsLyrics"/>
      </w:pPr>
      <w:r w:rsidRPr="00616820">
        <w:t>Your river runs with love for me,</w:t>
      </w:r>
    </w:p>
    <w:p w14:paraId="586D382F" w14:textId="4B12DB75" w:rsidR="00E450DD" w:rsidRPr="004D4B9A" w:rsidRDefault="00E450DD" w:rsidP="004D4B9A">
      <w:pPr>
        <w:pStyle w:val="SongsLyrics"/>
      </w:pPr>
      <w:r w:rsidRPr="00616820">
        <w:t xml:space="preserve">                      </w:t>
      </w:r>
      <w:r w:rsidR="005017A4">
        <w:rPr>
          <w:rStyle w:val="SongsChords"/>
        </w:rPr>
        <w:t>C</w:t>
      </w:r>
    </w:p>
    <w:p w14:paraId="71115A48" w14:textId="77777777" w:rsidR="00E450DD" w:rsidRPr="00616820" w:rsidRDefault="00E450DD" w:rsidP="004D4B9A">
      <w:pPr>
        <w:pStyle w:val="SongsLyrics"/>
      </w:pPr>
      <w:r w:rsidRPr="00616820">
        <w:t xml:space="preserve">and I will </w:t>
      </w:r>
      <w:proofErr w:type="gramStart"/>
      <w:r w:rsidRPr="00616820">
        <w:t>open up</w:t>
      </w:r>
      <w:proofErr w:type="gramEnd"/>
      <w:r w:rsidRPr="00616820">
        <w:t xml:space="preserve"> my heart</w:t>
      </w:r>
    </w:p>
    <w:p w14:paraId="41C17BFC" w14:textId="2D79E8CD" w:rsidR="00E450DD" w:rsidRPr="004D4B9A" w:rsidRDefault="00E450DD" w:rsidP="004D4B9A">
      <w:pPr>
        <w:pStyle w:val="SongsLyrics"/>
      </w:pPr>
      <w:r w:rsidRPr="00616820">
        <w:t xml:space="preserve">                          </w:t>
      </w:r>
      <w:r w:rsidR="005017A4">
        <w:rPr>
          <w:rStyle w:val="SongsChords"/>
        </w:rPr>
        <w:t>F</w:t>
      </w:r>
    </w:p>
    <w:p w14:paraId="36BE47E4" w14:textId="77777777" w:rsidR="00E450DD" w:rsidRPr="00616820" w:rsidRDefault="00E450DD" w:rsidP="004D4B9A">
      <w:pPr>
        <w:pStyle w:val="SongsLyrics"/>
      </w:pPr>
      <w:r w:rsidRPr="00616820">
        <w:t>and let the Healer set me free.</w:t>
      </w:r>
    </w:p>
    <w:p w14:paraId="3CD8CB66" w14:textId="38E4DD62" w:rsidR="00E450DD" w:rsidRPr="004D4B9A" w:rsidRDefault="00E450DD" w:rsidP="004D4B9A">
      <w:pPr>
        <w:pStyle w:val="SongsLyrics"/>
      </w:pPr>
      <w:r w:rsidRPr="00616820">
        <w:t xml:space="preserve">                       </w:t>
      </w:r>
      <w:r w:rsidR="005017A4">
        <w:rPr>
          <w:rStyle w:val="SongsChords"/>
        </w:rPr>
        <w:t>D</w:t>
      </w:r>
      <w:r w:rsidRPr="004D4B9A">
        <w:rPr>
          <w:rStyle w:val="SongsChords"/>
        </w:rPr>
        <w:t>m</w:t>
      </w:r>
    </w:p>
    <w:p w14:paraId="63FFCC2A" w14:textId="77777777" w:rsidR="00E450DD" w:rsidRPr="00616820" w:rsidRDefault="00E450DD" w:rsidP="004D4B9A">
      <w:pPr>
        <w:pStyle w:val="SongsLyrics"/>
      </w:pPr>
      <w:r w:rsidRPr="00616820">
        <w:t>I'm happy to be in the truth,</w:t>
      </w:r>
    </w:p>
    <w:p w14:paraId="6748455E" w14:textId="3F0DDB6F" w:rsidR="00E450DD" w:rsidRPr="004D4B9A" w:rsidRDefault="00E450DD" w:rsidP="004D4B9A">
      <w:pPr>
        <w:pStyle w:val="SongsLyrics"/>
      </w:pPr>
      <w:r w:rsidRPr="00616820">
        <w:t xml:space="preserve">                         </w:t>
      </w:r>
      <w:r w:rsidR="005017A4">
        <w:rPr>
          <w:rStyle w:val="SongsChords"/>
        </w:rPr>
        <w:t>Bb</w:t>
      </w:r>
    </w:p>
    <w:p w14:paraId="5A9A0662" w14:textId="77777777" w:rsidR="00E450DD" w:rsidRPr="00616820" w:rsidRDefault="00E450DD" w:rsidP="004D4B9A">
      <w:pPr>
        <w:pStyle w:val="SongsLyrics"/>
      </w:pPr>
      <w:r w:rsidRPr="00616820">
        <w:t>and I will daily lift my hands:</w:t>
      </w:r>
    </w:p>
    <w:p w14:paraId="61F3B245" w14:textId="11A7FB35" w:rsidR="00E450DD" w:rsidRPr="004D4B9A" w:rsidRDefault="00E450DD" w:rsidP="004D4B9A">
      <w:pPr>
        <w:pStyle w:val="SongsLyrics"/>
      </w:pPr>
      <w:r w:rsidRPr="00616820">
        <w:t xml:space="preserve">                          </w:t>
      </w:r>
      <w:r w:rsidR="005017A4">
        <w:rPr>
          <w:rStyle w:val="SongsChords"/>
        </w:rPr>
        <w:t>C</w:t>
      </w:r>
    </w:p>
    <w:p w14:paraId="5D0AE4A5" w14:textId="77777777" w:rsidR="00E450DD" w:rsidRPr="00616820" w:rsidRDefault="00E450DD" w:rsidP="004D4B9A">
      <w:pPr>
        <w:pStyle w:val="SongsLyrics"/>
      </w:pPr>
      <w:r w:rsidRPr="00616820">
        <w:t>for I will always sing of when</w:t>
      </w:r>
    </w:p>
    <w:p w14:paraId="05F27725" w14:textId="77777777" w:rsidR="00E450DD" w:rsidRPr="00616820" w:rsidRDefault="00E450DD" w:rsidP="004D4B9A">
      <w:pPr>
        <w:pStyle w:val="SongsLyrics"/>
      </w:pPr>
    </w:p>
    <w:p w14:paraId="41D17AD1" w14:textId="3A5164C9" w:rsidR="00E450DD" w:rsidRPr="00616820" w:rsidRDefault="00E450DD" w:rsidP="004D4B9A">
      <w:pPr>
        <w:pStyle w:val="SongsLyrics"/>
      </w:pPr>
      <w:r w:rsidRPr="00616820">
        <w:t>Your love came down.</w:t>
      </w:r>
    </w:p>
    <w:p w14:paraId="1C617C7E" w14:textId="77777777" w:rsidR="00E450DD" w:rsidRPr="00616820" w:rsidRDefault="00E450DD" w:rsidP="004D4B9A">
      <w:pPr>
        <w:pStyle w:val="SongsLyrics"/>
      </w:pPr>
    </w:p>
    <w:p w14:paraId="62F1BC12" w14:textId="77777777" w:rsidR="00E450DD" w:rsidRPr="00616820" w:rsidRDefault="00E450DD" w:rsidP="004D4B9A">
      <w:pPr>
        <w:pStyle w:val="SongsLyrics"/>
      </w:pPr>
    </w:p>
    <w:p w14:paraId="6EC8F79F" w14:textId="77777777" w:rsidR="00E450DD" w:rsidRPr="00616820" w:rsidRDefault="00E450DD" w:rsidP="004D4B9A">
      <w:pPr>
        <w:pStyle w:val="SongsLyrics"/>
      </w:pPr>
      <w:r w:rsidRPr="00616820">
        <w:t>[Chorus]</w:t>
      </w:r>
    </w:p>
    <w:p w14:paraId="2ED07CFC" w14:textId="77777777" w:rsidR="00E450DD" w:rsidRPr="00616820" w:rsidRDefault="00E450DD" w:rsidP="004D4B9A">
      <w:pPr>
        <w:pStyle w:val="SongsLyrics"/>
      </w:pPr>
    </w:p>
    <w:p w14:paraId="0F578A85" w14:textId="28C33824" w:rsidR="00E450DD" w:rsidRPr="00616820" w:rsidRDefault="005017A4" w:rsidP="004D4B9A">
      <w:pPr>
        <w:pStyle w:val="SongsLyrics"/>
      </w:pPr>
      <w:r>
        <w:rPr>
          <w:rStyle w:val="SongsChords"/>
        </w:rPr>
        <w:t>F</w:t>
      </w:r>
      <w:r w:rsidR="00E450DD" w:rsidRPr="00616820">
        <w:t xml:space="preserve">                      </w:t>
      </w:r>
      <w:r>
        <w:rPr>
          <w:rStyle w:val="SongsChords"/>
        </w:rPr>
        <w:t>C</w:t>
      </w:r>
    </w:p>
    <w:p w14:paraId="2C69C1EC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704137A6" w14:textId="3F9F04D5" w:rsidR="00E450DD" w:rsidRPr="00616820" w:rsidRDefault="005017A4" w:rsidP="004D4B9A">
      <w:pPr>
        <w:pStyle w:val="SongsLyrics"/>
      </w:pPr>
      <w:r>
        <w:rPr>
          <w:rStyle w:val="SongsChords"/>
        </w:rPr>
        <w:t>D</w:t>
      </w:r>
      <w:r w:rsidR="00E450DD" w:rsidRPr="004D4B9A">
        <w:rPr>
          <w:rStyle w:val="SongsChords"/>
        </w:rPr>
        <w:t>m</w:t>
      </w:r>
      <w:r w:rsidR="00E450DD" w:rsidRPr="00616820">
        <w:t xml:space="preserve">              </w:t>
      </w:r>
      <w:r>
        <w:t xml:space="preserve"> </w:t>
      </w:r>
      <w:r w:rsidR="00E450DD" w:rsidRPr="00616820">
        <w:t xml:space="preserve">      </w:t>
      </w:r>
      <w:r>
        <w:rPr>
          <w:rStyle w:val="SongsChords"/>
        </w:rPr>
        <w:t>Bb</w:t>
      </w:r>
      <w:r w:rsidR="00A17279" w:rsidRPr="00616820">
        <w:t xml:space="preserve">      </w:t>
      </w:r>
      <w:r>
        <w:rPr>
          <w:rStyle w:val="SongsChords"/>
        </w:rPr>
        <w:t>C</w:t>
      </w:r>
      <w:r w:rsidR="00A17279" w:rsidRPr="00616820">
        <w:t xml:space="preserve">       </w:t>
      </w:r>
      <w:r>
        <w:rPr>
          <w:rStyle w:val="SongsChords"/>
        </w:rPr>
        <w:t>F</w:t>
      </w:r>
    </w:p>
    <w:p w14:paraId="1100CEFF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6711D17E" w14:textId="047406E8" w:rsidR="00E450DD" w:rsidRPr="00616820" w:rsidRDefault="005017A4" w:rsidP="004D4B9A">
      <w:pPr>
        <w:pStyle w:val="SongsLyrics"/>
      </w:pPr>
      <w:r>
        <w:rPr>
          <w:rStyle w:val="SongsChords"/>
        </w:rPr>
        <w:t>F</w:t>
      </w:r>
      <w:r w:rsidR="00E450DD" w:rsidRPr="00616820">
        <w:t xml:space="preserve">                      </w:t>
      </w:r>
      <w:r>
        <w:rPr>
          <w:rStyle w:val="SongsChords"/>
        </w:rPr>
        <w:t>C</w:t>
      </w:r>
    </w:p>
    <w:p w14:paraId="319ECC34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340CC347" w14:textId="73AFFEAC" w:rsidR="00E450DD" w:rsidRPr="00616820" w:rsidRDefault="005017A4" w:rsidP="004D4B9A">
      <w:pPr>
        <w:pStyle w:val="SongsLyrics"/>
      </w:pPr>
      <w:r>
        <w:rPr>
          <w:rStyle w:val="SongsChords"/>
        </w:rPr>
        <w:t>D</w:t>
      </w:r>
      <w:r w:rsidR="00E450DD" w:rsidRPr="004D4B9A">
        <w:rPr>
          <w:rStyle w:val="SongsChords"/>
        </w:rPr>
        <w:t>m</w:t>
      </w:r>
      <w:r w:rsidR="00E450DD" w:rsidRPr="00616820">
        <w:t xml:space="preserve">                 </w:t>
      </w:r>
      <w:r>
        <w:t xml:space="preserve"> </w:t>
      </w:r>
      <w:r w:rsidR="00E450DD" w:rsidRPr="00616820">
        <w:t xml:space="preserve">   </w:t>
      </w:r>
      <w:r>
        <w:rPr>
          <w:rStyle w:val="SongsChords"/>
        </w:rPr>
        <w:t>Bb</w:t>
      </w:r>
      <w:r w:rsidR="00A17279" w:rsidRPr="00616820">
        <w:t xml:space="preserve">      </w:t>
      </w:r>
      <w:r>
        <w:rPr>
          <w:rStyle w:val="SongsChords"/>
        </w:rPr>
        <w:t>C</w:t>
      </w:r>
      <w:r w:rsidR="00A17279" w:rsidRPr="00616820">
        <w:t xml:space="preserve">       </w:t>
      </w:r>
      <w:r>
        <w:rPr>
          <w:rStyle w:val="SongsChords"/>
        </w:rPr>
        <w:t>F</w:t>
      </w:r>
    </w:p>
    <w:p w14:paraId="68AC5335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3600FEFB" w14:textId="1FDE8015" w:rsidR="00E450DD" w:rsidRPr="00616820" w:rsidRDefault="00E450DD" w:rsidP="004D4B9A">
      <w:pPr>
        <w:pStyle w:val="SongsLyrics"/>
      </w:pPr>
    </w:p>
    <w:p w14:paraId="5F42BE25" w14:textId="77777777" w:rsidR="00E450DD" w:rsidRPr="00616820" w:rsidRDefault="00E450DD" w:rsidP="004D4B9A">
      <w:pPr>
        <w:pStyle w:val="SongsLyrics"/>
      </w:pPr>
    </w:p>
    <w:p w14:paraId="1E857EEA" w14:textId="77777777" w:rsidR="00E450DD" w:rsidRPr="00616820" w:rsidRDefault="00E450DD" w:rsidP="004D4B9A">
      <w:pPr>
        <w:pStyle w:val="SongsLyrics"/>
      </w:pPr>
      <w:r w:rsidRPr="00616820">
        <w:t>[Bridge]</w:t>
      </w:r>
    </w:p>
    <w:p w14:paraId="026298F3" w14:textId="77777777" w:rsidR="00E450DD" w:rsidRPr="00616820" w:rsidRDefault="00E450DD" w:rsidP="004D4B9A">
      <w:pPr>
        <w:pStyle w:val="SongsLyrics"/>
      </w:pPr>
    </w:p>
    <w:p w14:paraId="1B924FC3" w14:textId="41C9F276" w:rsidR="00E450DD" w:rsidRPr="00616820" w:rsidRDefault="005017A4" w:rsidP="004D4B9A">
      <w:pPr>
        <w:pStyle w:val="SongsLyrics"/>
      </w:pPr>
      <w:r>
        <w:rPr>
          <w:rStyle w:val="SongsChords"/>
        </w:rPr>
        <w:t>G</w:t>
      </w:r>
      <w:r w:rsidR="00E450DD" w:rsidRPr="004D4B9A">
        <w:rPr>
          <w:rStyle w:val="SongsChords"/>
        </w:rPr>
        <w:t>m</w:t>
      </w:r>
      <w:r w:rsidR="00E450DD" w:rsidRPr="00616820">
        <w:t xml:space="preserve">         </w:t>
      </w:r>
      <w:r>
        <w:t xml:space="preserve"> </w:t>
      </w:r>
      <w:r w:rsidR="00E450DD" w:rsidRPr="00616820">
        <w:t xml:space="preserve">      </w:t>
      </w:r>
      <w:r>
        <w:rPr>
          <w:rStyle w:val="SongsChords"/>
        </w:rPr>
        <w:t>F</w:t>
      </w:r>
    </w:p>
    <w:p w14:paraId="570AA922" w14:textId="77777777" w:rsidR="00E450DD" w:rsidRPr="00616820" w:rsidRDefault="00E450DD" w:rsidP="004D4B9A">
      <w:pPr>
        <w:pStyle w:val="SongsLyrics"/>
      </w:pPr>
      <w:r w:rsidRPr="00616820">
        <w:t xml:space="preserve">  Oh, I feel like dancing - hey </w:t>
      </w:r>
      <w:proofErr w:type="spellStart"/>
      <w:r w:rsidRPr="00616820">
        <w:t>yeaah</w:t>
      </w:r>
      <w:proofErr w:type="spellEnd"/>
    </w:p>
    <w:p w14:paraId="4F075E29" w14:textId="7B677AF2" w:rsidR="00E450DD" w:rsidRPr="00616820" w:rsidRDefault="005017A4" w:rsidP="004D4B9A">
      <w:pPr>
        <w:pStyle w:val="SongsLyrics"/>
      </w:pPr>
      <w:r>
        <w:rPr>
          <w:rStyle w:val="SongsChords"/>
        </w:rPr>
        <w:t>G</w:t>
      </w:r>
      <w:r w:rsidR="00E450DD" w:rsidRPr="004D4B9A">
        <w:rPr>
          <w:rStyle w:val="SongsChords"/>
        </w:rPr>
        <w:t>m</w:t>
      </w:r>
      <w:r w:rsidR="00E450DD" w:rsidRPr="00616820">
        <w:t xml:space="preserve">          </w:t>
      </w:r>
      <w:r>
        <w:t xml:space="preserve"> </w:t>
      </w:r>
      <w:r w:rsidR="00E450DD" w:rsidRPr="00616820">
        <w:t xml:space="preserve">        </w:t>
      </w:r>
      <w:r>
        <w:rPr>
          <w:rStyle w:val="SongsChords"/>
        </w:rPr>
        <w:t>F</w:t>
      </w:r>
    </w:p>
    <w:p w14:paraId="68B41871" w14:textId="77777777" w:rsidR="00E450DD" w:rsidRPr="00616820" w:rsidRDefault="00E450DD" w:rsidP="004D4B9A">
      <w:pPr>
        <w:pStyle w:val="SongsLyrics"/>
      </w:pPr>
      <w:r w:rsidRPr="00616820">
        <w:t xml:space="preserve">  it's foolishness I </w:t>
      </w:r>
      <w:proofErr w:type="gramStart"/>
      <w:r w:rsidRPr="00616820">
        <w:t>know;</w:t>
      </w:r>
      <w:proofErr w:type="gramEnd"/>
    </w:p>
    <w:p w14:paraId="601AA72D" w14:textId="4BE48D33" w:rsidR="00E450DD" w:rsidRPr="00616820" w:rsidRDefault="005017A4" w:rsidP="004D4B9A">
      <w:pPr>
        <w:pStyle w:val="SongsLyrics"/>
      </w:pPr>
      <w:r>
        <w:rPr>
          <w:rStyle w:val="SongsChords"/>
        </w:rPr>
        <w:t>G</w:t>
      </w:r>
      <w:r w:rsidR="00E450DD" w:rsidRPr="004D4B9A">
        <w:rPr>
          <w:rStyle w:val="SongsChords"/>
        </w:rPr>
        <w:t>m</w:t>
      </w:r>
      <w:r w:rsidR="00E450DD" w:rsidRPr="00616820">
        <w:t xml:space="preserve">           </w:t>
      </w:r>
      <w:r>
        <w:t xml:space="preserve"> </w:t>
      </w:r>
      <w:r w:rsidR="00E450DD" w:rsidRPr="00616820">
        <w:t xml:space="preserve">          </w:t>
      </w:r>
      <w:r>
        <w:rPr>
          <w:rStyle w:val="SongsChords"/>
        </w:rPr>
        <w:t>F</w:t>
      </w:r>
    </w:p>
    <w:p w14:paraId="798C5A69" w14:textId="53AFADD9" w:rsidR="00E450DD" w:rsidRPr="00616820" w:rsidRDefault="00E450DD" w:rsidP="004D4B9A">
      <w:pPr>
        <w:pStyle w:val="SongsLyrics"/>
      </w:pPr>
      <w:r w:rsidRPr="00616820">
        <w:t>but, when the world has seen the light,</w:t>
      </w:r>
    </w:p>
    <w:p w14:paraId="18757205" w14:textId="1A09BDF6" w:rsidR="00E450DD" w:rsidRPr="00616820" w:rsidRDefault="00E450DD" w:rsidP="004D4B9A">
      <w:pPr>
        <w:pStyle w:val="SongsLyrics"/>
      </w:pPr>
      <w:r w:rsidRPr="00616820">
        <w:t xml:space="preserve">            </w:t>
      </w:r>
      <w:r w:rsidR="005017A4">
        <w:rPr>
          <w:rStyle w:val="SongsChords"/>
        </w:rPr>
        <w:t>Bb</w:t>
      </w:r>
      <w:r w:rsidRPr="00616820">
        <w:t xml:space="preserve">     </w:t>
      </w:r>
      <w:proofErr w:type="gramStart"/>
      <w:r w:rsidRPr="00616820">
        <w:t xml:space="preserve">   </w:t>
      </w:r>
      <w:r w:rsidR="00A17279" w:rsidRPr="00616820">
        <w:t>(</w:t>
      </w:r>
      <w:proofErr w:type="gramEnd"/>
      <w:r w:rsidR="005017A4">
        <w:rPr>
          <w:rStyle w:val="SongsChords"/>
        </w:rPr>
        <w:t>F</w:t>
      </w:r>
      <w:r w:rsidR="00A17279" w:rsidRPr="00616820">
        <w:t>)</w:t>
      </w:r>
    </w:p>
    <w:p w14:paraId="6CA3F7AA" w14:textId="77777777" w:rsidR="00E450DD" w:rsidRPr="00616820" w:rsidRDefault="00E450DD" w:rsidP="004D4B9A">
      <w:pPr>
        <w:pStyle w:val="SongsLyrics"/>
      </w:pPr>
      <w:r w:rsidRPr="00616820">
        <w:t xml:space="preserve">  they will dance with joy,</w:t>
      </w:r>
    </w:p>
    <w:p w14:paraId="69612A65" w14:textId="02C95772" w:rsidR="00E450DD" w:rsidRPr="00616820" w:rsidRDefault="00E450DD" w:rsidP="004D4B9A">
      <w:pPr>
        <w:pStyle w:val="SongsLyrics"/>
      </w:pPr>
      <w:r w:rsidRPr="00616820">
        <w:t xml:space="preserve">             </w:t>
      </w:r>
      <w:r w:rsidR="005017A4">
        <w:rPr>
          <w:rStyle w:val="SongsChords"/>
        </w:rPr>
        <w:t>C</w:t>
      </w:r>
      <w:r w:rsidR="00A17279" w:rsidRPr="004D4B9A">
        <w:rPr>
          <w:rStyle w:val="SongsChords"/>
        </w:rPr>
        <w:t>/</w:t>
      </w:r>
      <w:r w:rsidR="005017A4">
        <w:rPr>
          <w:rStyle w:val="SongsChords"/>
        </w:rPr>
        <w:t>Bb</w:t>
      </w:r>
      <w:r w:rsidRPr="00616820">
        <w:t xml:space="preserve">    </w:t>
      </w:r>
      <w:r w:rsidR="005017A4">
        <w:rPr>
          <w:rStyle w:val="SongsChords"/>
        </w:rPr>
        <w:t>C</w:t>
      </w:r>
    </w:p>
    <w:p w14:paraId="4FA4456C" w14:textId="77777777" w:rsidR="00E450DD" w:rsidRPr="00616820" w:rsidRDefault="00E450DD" w:rsidP="004D4B9A">
      <w:pPr>
        <w:pStyle w:val="SongsLyrics"/>
      </w:pPr>
      <w:r w:rsidRPr="00616820">
        <w:t xml:space="preserve">  like we're dancing now.</w:t>
      </w:r>
    </w:p>
    <w:p w14:paraId="6C082D2E" w14:textId="77777777" w:rsidR="002815CA" w:rsidRDefault="002815CA" w:rsidP="004D4B9A">
      <w:pPr>
        <w:pStyle w:val="SongsLyrics"/>
      </w:pPr>
    </w:p>
    <w:p w14:paraId="1A38159C" w14:textId="77777777" w:rsidR="004D4B9A" w:rsidRPr="00616820" w:rsidRDefault="004D4B9A" w:rsidP="004D4B9A">
      <w:pPr>
        <w:pStyle w:val="SongsLyrics"/>
      </w:pPr>
    </w:p>
    <w:sectPr w:rsidR="004D4B9A" w:rsidRPr="00616820" w:rsidSect="00E4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DD"/>
    <w:rsid w:val="00184768"/>
    <w:rsid w:val="002815CA"/>
    <w:rsid w:val="002E2578"/>
    <w:rsid w:val="004D4B9A"/>
    <w:rsid w:val="005017A4"/>
    <w:rsid w:val="0052660D"/>
    <w:rsid w:val="00533EC9"/>
    <w:rsid w:val="00616820"/>
    <w:rsid w:val="00672189"/>
    <w:rsid w:val="007B61E0"/>
    <w:rsid w:val="00A17279"/>
    <w:rsid w:val="00A204AA"/>
    <w:rsid w:val="00DA7145"/>
    <w:rsid w:val="00E450DD"/>
    <w:rsid w:val="00E612C7"/>
    <w:rsid w:val="00ED2FB8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86FC"/>
  <w15:chartTrackingRefBased/>
  <w15:docId w15:val="{15440C1C-CFE6-45E6-9C3A-1C51942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4D4B9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4D4B9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4D4B9A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4D4B9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C73A-F1DC-49A9-B2A8-1267C35F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2017-09-02T19:14:00Z</dcterms:created>
  <dcterms:modified xsi:type="dcterms:W3CDTF">2024-06-07T04:34:00Z</dcterms:modified>
</cp:coreProperties>
</file>